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927" w:rsidRDefault="007C6927">
      <w:pPr>
        <w:pStyle w:val="normal0"/>
        <w:spacing w:before="240" w:after="240"/>
        <w:jc w:val="center"/>
        <w:rPr>
          <w:b/>
          <w:bCs/>
        </w:rPr>
      </w:pPr>
      <w:r>
        <w:rPr>
          <w:b/>
          <w:bCs/>
        </w:rPr>
        <w:t xml:space="preserve">Formularz rekrutacji uczestników </w:t>
      </w:r>
      <w:r>
        <w:rPr>
          <w:b/>
          <w:bCs/>
        </w:rPr>
        <w:br/>
        <w:t xml:space="preserve">w Technikum Energetycznym im. Henryka Zygalskiego w Poznaniu </w:t>
      </w:r>
      <w:r>
        <w:rPr>
          <w:b/>
          <w:bCs/>
        </w:rPr>
        <w:br/>
        <w:t xml:space="preserve">do programu Erasmus+ w ramach akcji KA122-VET </w:t>
      </w:r>
      <w:r>
        <w:rPr>
          <w:b/>
          <w:bCs/>
        </w:rPr>
        <w:br/>
        <w:t xml:space="preserve">- Mobilność uczniów i kadry w ramach sektora Kształcenie i Szkolenia Zawodowe </w:t>
      </w:r>
      <w:r>
        <w:rPr>
          <w:b/>
          <w:bCs/>
        </w:rPr>
        <w:br/>
        <w:t xml:space="preserve">w programie Erasmus+ projekty krótkoterminowe, konkurs 2025.  </w:t>
      </w:r>
      <w:r>
        <w:rPr>
          <w:b/>
          <w:bCs/>
        </w:rPr>
        <w:br/>
        <w:t>Numer projektu:2025-1-PL01-KA122-VET-000306312</w:t>
      </w:r>
      <w:r>
        <w:rPr>
          <w:b/>
          <w:bCs/>
        </w:rPr>
        <w:br/>
        <w:t>Tytuł projektu: Ekologiczne Biznesy i Społeczna Przedsiębiorczość dla Przyszłości</w:t>
      </w:r>
    </w:p>
    <w:p w:rsidR="007C6927" w:rsidRDefault="007C6927">
      <w:pPr>
        <w:pStyle w:val="normal0"/>
        <w:spacing w:before="240" w:after="240"/>
        <w:jc w:val="center"/>
      </w:pPr>
      <w:r>
        <w:t xml:space="preserve"> </w:t>
      </w:r>
    </w:p>
    <w:p w:rsidR="007C6927" w:rsidRDefault="007C6927">
      <w:pPr>
        <w:pStyle w:val="normal0"/>
        <w:spacing w:before="240" w:after="240"/>
        <w:jc w:val="center"/>
        <w:rPr>
          <w:b/>
          <w:bCs/>
        </w:rPr>
      </w:pPr>
      <w:r>
        <w:rPr>
          <w:b/>
          <w:bCs/>
        </w:rPr>
        <w:t xml:space="preserve">Dokumenty wypełnia uczeń/uczennica CZYTELNIE DRUKOWANYMI LITERAMI, </w:t>
      </w:r>
      <w:r>
        <w:rPr>
          <w:b/>
          <w:bCs/>
        </w:rPr>
        <w:br/>
        <w:t>a wychowawca potwierdza prawdziwość danych swoim podpisem.</w:t>
      </w:r>
      <w:r>
        <w:rPr>
          <w:b/>
          <w:bCs/>
        </w:rPr>
        <w:br/>
        <w:t>Podpis rodzica/opiekuna prawnego, ucznia/uczennicy i wychowawcy musi zawierać czytelnie imię i nazwisko.</w:t>
      </w:r>
    </w:p>
    <w:p w:rsidR="007C6927" w:rsidRDefault="007C6927">
      <w:pPr>
        <w:pStyle w:val="normal0"/>
        <w:spacing w:before="240" w:after="240"/>
        <w:jc w:val="center"/>
      </w:pPr>
      <w:r>
        <w:t xml:space="preserve"> </w:t>
      </w:r>
    </w:p>
    <w:tbl>
      <w:tblPr>
        <w:tblW w:w="9025" w:type="dxa"/>
        <w:tblInd w:w="-9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4051"/>
        <w:gridCol w:w="4974"/>
      </w:tblGrid>
      <w:tr w:rsidR="007C6927">
        <w:trPr>
          <w:cantSplit/>
          <w:trHeight w:val="785"/>
          <w:tblHeader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927" w:rsidRPr="007C0467" w:rsidRDefault="007C6927" w:rsidP="007C0467">
            <w:pPr>
              <w:pStyle w:val="normal0"/>
              <w:spacing w:before="240" w:after="240"/>
              <w:rPr>
                <w:b/>
                <w:bCs/>
              </w:rPr>
            </w:pPr>
            <w:r>
              <w:t>Imię/Imiona (wg dokumentu tożsamości -</w:t>
            </w:r>
            <w:r w:rsidRPr="007C0467">
              <w:rPr>
                <w:b/>
                <w:bCs/>
              </w:rPr>
              <w:t xml:space="preserve"> PASZPORT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927" w:rsidRDefault="007C6927" w:rsidP="007C0467">
            <w:pPr>
              <w:pStyle w:val="normal0"/>
              <w:spacing w:before="240" w:after="240"/>
            </w:pPr>
            <w:r>
              <w:t xml:space="preserve"> </w:t>
            </w:r>
          </w:p>
        </w:tc>
      </w:tr>
      <w:tr w:rsidR="007C6927">
        <w:trPr>
          <w:cantSplit/>
          <w:trHeight w:val="515"/>
          <w:tblHeader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927" w:rsidRDefault="007C6927" w:rsidP="007C0467">
            <w:pPr>
              <w:pStyle w:val="normal0"/>
              <w:spacing w:before="240" w:after="240"/>
            </w:pPr>
            <w:r>
              <w:t>Nazwisko</w:t>
            </w:r>
          </w:p>
        </w:tc>
        <w:tc>
          <w:tcPr>
            <w:tcW w:w="4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927" w:rsidRDefault="007C6927" w:rsidP="007C0467">
            <w:pPr>
              <w:pStyle w:val="normal0"/>
              <w:spacing w:before="240" w:after="240"/>
            </w:pPr>
            <w:r>
              <w:t xml:space="preserve"> </w:t>
            </w:r>
          </w:p>
        </w:tc>
      </w:tr>
      <w:tr w:rsidR="007C6927">
        <w:trPr>
          <w:cantSplit/>
          <w:trHeight w:val="515"/>
          <w:tblHeader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927" w:rsidRDefault="007C6927" w:rsidP="007C0467">
            <w:pPr>
              <w:pStyle w:val="normal0"/>
              <w:spacing w:before="240" w:after="240"/>
            </w:pPr>
            <w:r>
              <w:t>Data urodzenia (dd/mm/rrrr)</w:t>
            </w:r>
          </w:p>
        </w:tc>
        <w:tc>
          <w:tcPr>
            <w:tcW w:w="4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927" w:rsidRDefault="007C6927" w:rsidP="007C0467">
            <w:pPr>
              <w:pStyle w:val="normal0"/>
              <w:spacing w:before="240" w:after="240"/>
            </w:pPr>
            <w:r>
              <w:t xml:space="preserve"> </w:t>
            </w:r>
          </w:p>
        </w:tc>
      </w:tr>
      <w:tr w:rsidR="007C6927">
        <w:trPr>
          <w:cantSplit/>
          <w:trHeight w:val="515"/>
          <w:tblHeader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927" w:rsidRDefault="007C6927" w:rsidP="007C0467">
            <w:pPr>
              <w:pStyle w:val="normal0"/>
              <w:spacing w:before="240" w:after="240"/>
            </w:pPr>
            <w:r>
              <w:t>PESEL</w:t>
            </w:r>
          </w:p>
        </w:tc>
        <w:tc>
          <w:tcPr>
            <w:tcW w:w="4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927" w:rsidRDefault="007C6927" w:rsidP="007C0467">
            <w:pPr>
              <w:pStyle w:val="normal0"/>
              <w:spacing w:before="240" w:after="240"/>
            </w:pPr>
            <w:r>
              <w:t xml:space="preserve"> </w:t>
            </w:r>
          </w:p>
        </w:tc>
      </w:tr>
      <w:tr w:rsidR="007C6927">
        <w:trPr>
          <w:cantSplit/>
          <w:trHeight w:val="515"/>
          <w:tblHeader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927" w:rsidRDefault="007C6927" w:rsidP="007C0467">
            <w:pPr>
              <w:pStyle w:val="normal0"/>
              <w:spacing w:before="240" w:after="240"/>
            </w:pPr>
            <w:r>
              <w:t>Obywatelstwo</w:t>
            </w:r>
          </w:p>
        </w:tc>
        <w:tc>
          <w:tcPr>
            <w:tcW w:w="4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927" w:rsidRDefault="007C6927" w:rsidP="007C0467">
            <w:pPr>
              <w:pStyle w:val="normal0"/>
              <w:spacing w:before="240" w:after="240"/>
            </w:pPr>
            <w:r>
              <w:t xml:space="preserve"> </w:t>
            </w:r>
          </w:p>
        </w:tc>
      </w:tr>
      <w:tr w:rsidR="007C6927">
        <w:trPr>
          <w:cantSplit/>
          <w:trHeight w:val="515"/>
          <w:tblHeader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927" w:rsidRDefault="007C6927" w:rsidP="007C0467">
            <w:pPr>
              <w:pStyle w:val="normal0"/>
              <w:spacing w:before="240" w:after="240"/>
            </w:pPr>
            <w:r>
              <w:t>Płeć</w:t>
            </w:r>
          </w:p>
        </w:tc>
        <w:tc>
          <w:tcPr>
            <w:tcW w:w="4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927" w:rsidRDefault="007C6927" w:rsidP="007C0467">
            <w:pPr>
              <w:pStyle w:val="normal0"/>
              <w:spacing w:before="240" w:after="240"/>
            </w:pPr>
            <w:r>
              <w:t xml:space="preserve"> </w:t>
            </w:r>
          </w:p>
        </w:tc>
      </w:tr>
      <w:tr w:rsidR="007C6927">
        <w:trPr>
          <w:cantSplit/>
          <w:trHeight w:val="785"/>
          <w:tblHeader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927" w:rsidRDefault="007C6927" w:rsidP="007C0467">
            <w:pPr>
              <w:pStyle w:val="normal0"/>
              <w:spacing w:before="240" w:after="240"/>
            </w:pPr>
            <w:r>
              <w:t>Adres zamieszkania (ulica, kod pocztowy, miasto)</w:t>
            </w:r>
          </w:p>
        </w:tc>
        <w:tc>
          <w:tcPr>
            <w:tcW w:w="4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927" w:rsidRDefault="007C6927" w:rsidP="007C0467">
            <w:pPr>
              <w:pStyle w:val="normal0"/>
              <w:spacing w:before="240" w:after="240"/>
            </w:pPr>
            <w:r>
              <w:t xml:space="preserve"> </w:t>
            </w:r>
          </w:p>
        </w:tc>
      </w:tr>
      <w:tr w:rsidR="007C6927">
        <w:trPr>
          <w:cantSplit/>
          <w:trHeight w:val="515"/>
          <w:tblHeader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927" w:rsidRDefault="007C6927" w:rsidP="007C0467">
            <w:pPr>
              <w:pStyle w:val="normal0"/>
              <w:spacing w:before="240" w:after="240"/>
            </w:pPr>
            <w:r>
              <w:t>Nr telefonu</w:t>
            </w:r>
          </w:p>
        </w:tc>
        <w:tc>
          <w:tcPr>
            <w:tcW w:w="4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927" w:rsidRDefault="007C6927" w:rsidP="007C0467">
            <w:pPr>
              <w:pStyle w:val="normal0"/>
              <w:spacing w:before="240" w:after="240"/>
            </w:pPr>
            <w:r>
              <w:t xml:space="preserve"> </w:t>
            </w:r>
          </w:p>
        </w:tc>
      </w:tr>
      <w:tr w:rsidR="007C6927">
        <w:trPr>
          <w:cantSplit/>
          <w:trHeight w:val="515"/>
          <w:tblHeader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927" w:rsidRDefault="007C6927" w:rsidP="007C0467">
            <w:pPr>
              <w:pStyle w:val="normal0"/>
              <w:spacing w:before="240" w:after="240"/>
            </w:pPr>
            <w:r>
              <w:t>Adres e-mail</w:t>
            </w:r>
          </w:p>
        </w:tc>
        <w:tc>
          <w:tcPr>
            <w:tcW w:w="4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927" w:rsidRDefault="007C6927" w:rsidP="007C0467">
            <w:pPr>
              <w:pStyle w:val="normal0"/>
              <w:spacing w:before="240" w:after="240"/>
            </w:pPr>
            <w:r>
              <w:t xml:space="preserve"> </w:t>
            </w:r>
          </w:p>
        </w:tc>
      </w:tr>
      <w:tr w:rsidR="007C6927">
        <w:trPr>
          <w:cantSplit/>
          <w:trHeight w:val="515"/>
          <w:tblHeader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927" w:rsidRDefault="007C6927" w:rsidP="007C0467">
            <w:pPr>
              <w:pStyle w:val="normal0"/>
              <w:spacing w:before="240" w:after="240"/>
            </w:pPr>
            <w:r>
              <w:t>Oddział</w:t>
            </w:r>
          </w:p>
        </w:tc>
        <w:tc>
          <w:tcPr>
            <w:tcW w:w="4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927" w:rsidRDefault="007C6927" w:rsidP="007C0467">
            <w:pPr>
              <w:pStyle w:val="normal0"/>
              <w:spacing w:before="240" w:after="240"/>
            </w:pPr>
            <w:r>
              <w:t xml:space="preserve"> </w:t>
            </w:r>
          </w:p>
        </w:tc>
      </w:tr>
      <w:tr w:rsidR="007C6927">
        <w:trPr>
          <w:cantSplit/>
          <w:trHeight w:val="515"/>
          <w:tblHeader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927" w:rsidRDefault="007C6927" w:rsidP="007C0467">
            <w:pPr>
              <w:pStyle w:val="normal0"/>
              <w:spacing w:before="240" w:after="240"/>
            </w:pPr>
            <w:r>
              <w:t>Wychowawca</w:t>
            </w:r>
          </w:p>
        </w:tc>
        <w:tc>
          <w:tcPr>
            <w:tcW w:w="4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927" w:rsidRDefault="007C6927" w:rsidP="007C0467">
            <w:pPr>
              <w:pStyle w:val="normal0"/>
              <w:spacing w:before="240" w:after="240"/>
            </w:pPr>
            <w:r>
              <w:t xml:space="preserve"> </w:t>
            </w:r>
          </w:p>
        </w:tc>
      </w:tr>
      <w:tr w:rsidR="007C6927">
        <w:trPr>
          <w:cantSplit/>
          <w:trHeight w:val="515"/>
          <w:tblHeader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927" w:rsidRDefault="007C6927" w:rsidP="007C0467">
            <w:pPr>
              <w:pStyle w:val="normal0"/>
              <w:spacing w:before="240" w:after="240"/>
            </w:pPr>
            <w:r>
              <w:t>Zawód</w:t>
            </w:r>
          </w:p>
        </w:tc>
        <w:tc>
          <w:tcPr>
            <w:tcW w:w="4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927" w:rsidRDefault="007C6927" w:rsidP="007C0467">
            <w:pPr>
              <w:pStyle w:val="normal0"/>
              <w:spacing w:before="240" w:after="240"/>
            </w:pPr>
            <w:r>
              <w:t xml:space="preserve"> </w:t>
            </w:r>
          </w:p>
        </w:tc>
      </w:tr>
      <w:tr w:rsidR="007C6927">
        <w:trPr>
          <w:cantSplit/>
          <w:trHeight w:val="785"/>
          <w:tblHeader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927" w:rsidRDefault="007C6927" w:rsidP="007C0467">
            <w:pPr>
              <w:pStyle w:val="normal0"/>
              <w:spacing w:before="240" w:after="240"/>
            </w:pPr>
            <w:r>
              <w:t>Liczba ukończonych lat kształcenia zawodowego</w:t>
            </w:r>
          </w:p>
        </w:tc>
        <w:tc>
          <w:tcPr>
            <w:tcW w:w="4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927" w:rsidRDefault="007C6927" w:rsidP="007C0467">
            <w:pPr>
              <w:pStyle w:val="normal0"/>
              <w:spacing w:before="240" w:after="240"/>
            </w:pPr>
            <w:r>
              <w:t xml:space="preserve"> </w:t>
            </w:r>
          </w:p>
        </w:tc>
      </w:tr>
      <w:tr w:rsidR="007C6927">
        <w:trPr>
          <w:cantSplit/>
          <w:trHeight w:val="1340"/>
          <w:tblHeader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927" w:rsidRDefault="007C6927" w:rsidP="007C0467">
            <w:pPr>
              <w:pStyle w:val="normal0"/>
              <w:spacing w:before="240" w:after="240"/>
            </w:pPr>
            <w:r>
              <w:t>Średnia ocen z przedmiotów zawodowych (w tym języka branżowego) na koniec roku szkolnego 2024/2025</w:t>
            </w:r>
          </w:p>
        </w:tc>
        <w:tc>
          <w:tcPr>
            <w:tcW w:w="4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927" w:rsidRDefault="007C6927" w:rsidP="007C0467">
            <w:pPr>
              <w:pStyle w:val="normal0"/>
              <w:spacing w:before="240" w:after="240"/>
            </w:pPr>
            <w:r>
              <w:t xml:space="preserve"> </w:t>
            </w:r>
          </w:p>
        </w:tc>
      </w:tr>
      <w:tr w:rsidR="007C6927">
        <w:trPr>
          <w:cantSplit/>
          <w:trHeight w:val="785"/>
          <w:tblHeader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927" w:rsidRDefault="007C6927" w:rsidP="007C0467">
            <w:pPr>
              <w:pStyle w:val="normal0"/>
              <w:spacing w:before="240" w:after="240"/>
            </w:pPr>
            <w:r>
              <w:t>Ocena zachowania na koniec roku szkolnego 2024/2025</w:t>
            </w:r>
          </w:p>
        </w:tc>
        <w:tc>
          <w:tcPr>
            <w:tcW w:w="4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927" w:rsidRDefault="007C6927" w:rsidP="007C0467">
            <w:pPr>
              <w:pStyle w:val="normal0"/>
              <w:spacing w:before="240" w:after="240"/>
            </w:pPr>
            <w:r>
              <w:t xml:space="preserve"> </w:t>
            </w:r>
          </w:p>
        </w:tc>
      </w:tr>
      <w:tr w:rsidR="007C6927">
        <w:trPr>
          <w:cantSplit/>
          <w:trHeight w:val="785"/>
          <w:tblHeader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927" w:rsidRDefault="007C6927" w:rsidP="007C0467">
            <w:pPr>
              <w:pStyle w:val="normal0"/>
              <w:spacing w:before="240" w:after="240"/>
            </w:pPr>
            <w:r>
              <w:t>Ocena z języka angielskiego na koniec roku szkolnego 2024/2025</w:t>
            </w:r>
          </w:p>
        </w:tc>
        <w:tc>
          <w:tcPr>
            <w:tcW w:w="4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927" w:rsidRDefault="007C6927" w:rsidP="007C0467">
            <w:pPr>
              <w:pStyle w:val="normal0"/>
              <w:spacing w:before="240" w:after="240"/>
            </w:pPr>
            <w:r>
              <w:t xml:space="preserve"> </w:t>
            </w:r>
          </w:p>
        </w:tc>
      </w:tr>
      <w:tr w:rsidR="007C6927">
        <w:trPr>
          <w:cantSplit/>
          <w:trHeight w:val="4493"/>
          <w:tblHeader/>
        </w:trPr>
        <w:tc>
          <w:tcPr>
            <w:tcW w:w="40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927" w:rsidRDefault="007C6927" w:rsidP="007C0467">
            <w:pPr>
              <w:pStyle w:val="normal0"/>
              <w:spacing w:before="240" w:after="240"/>
            </w:pPr>
            <w:r>
              <w:t xml:space="preserve">Aktywny udział w życiu szkoły          (np. udział w Drzwiach Otwartych, Nocy Naukowców, Nocy Zawodowców, Arenie Zawodów, innych imprezach promocyjnych szkoły, akcjach charytatywnych, działalność w samorządzie uczniowskim, itp.) w roku szkolnym 2024/2025 </w:t>
            </w:r>
            <w:r w:rsidRPr="007C0467">
              <w:rPr>
                <w:b/>
                <w:bCs/>
              </w:rPr>
              <w:t xml:space="preserve">potwierdzone podpisem wychowawcy </w:t>
            </w:r>
            <w:r>
              <w:t>oraz działalność pozalekcyjna na rzecz lokalnej społeczności,                        np. w harcerstwo, wolontariat i inne Udokumentowane odpowiednim zaświadczeniem/certyfikatem/</w:t>
            </w:r>
            <w:r>
              <w:br/>
              <w:t>dyplomem</w:t>
            </w:r>
          </w:p>
        </w:tc>
        <w:tc>
          <w:tcPr>
            <w:tcW w:w="4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927" w:rsidRDefault="007C6927" w:rsidP="007C0467">
            <w:pPr>
              <w:pStyle w:val="normal0"/>
              <w:spacing w:before="240" w:after="240"/>
            </w:pPr>
            <w:r>
              <w:t xml:space="preserve"> </w:t>
            </w:r>
          </w:p>
        </w:tc>
      </w:tr>
      <w:tr w:rsidR="007C6927">
        <w:trPr>
          <w:cantSplit/>
          <w:trHeight w:val="1049"/>
          <w:tblHeader/>
        </w:trPr>
        <w:tc>
          <w:tcPr>
            <w:tcW w:w="40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927" w:rsidRDefault="007C6927">
            <w:pPr>
              <w:pStyle w:val="normal0"/>
            </w:pPr>
          </w:p>
        </w:tc>
        <w:tc>
          <w:tcPr>
            <w:tcW w:w="4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927" w:rsidRDefault="007C6927" w:rsidP="007C0467">
            <w:pPr>
              <w:pStyle w:val="normal0"/>
              <w:spacing w:before="240" w:after="240"/>
            </w:pPr>
            <w:r>
              <w:t>Podpis wychowawcy</w:t>
            </w:r>
          </w:p>
        </w:tc>
      </w:tr>
      <w:tr w:rsidR="007C6927">
        <w:trPr>
          <w:cantSplit/>
          <w:trHeight w:val="3230"/>
          <w:tblHeader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927" w:rsidRPr="007C0467" w:rsidRDefault="007C6927" w:rsidP="007C0467">
            <w:pPr>
              <w:pStyle w:val="normal0"/>
              <w:spacing w:before="240" w:after="240"/>
              <w:rPr>
                <w:b/>
                <w:bCs/>
              </w:rPr>
            </w:pPr>
            <w:r>
              <w:t xml:space="preserve">Osiągnięcia zawodowe (udział w olimpiadach, konkursach, turniejach zawodowych/ przedmiotowych, ukończone kursy, posiadane certyfikaty językowe, udział w projektach europejskich, itp.) w roku szkolnym 2024/2025 </w:t>
            </w:r>
            <w:r w:rsidRPr="007C0467">
              <w:rPr>
                <w:b/>
                <w:bCs/>
              </w:rPr>
              <w:t>potwierdzone kopią dyplomów, zaświadczeń</w:t>
            </w:r>
            <w:r w:rsidRPr="007C0467">
              <w:rPr>
                <w:b/>
                <w:bCs/>
              </w:rPr>
              <w:br/>
              <w:t xml:space="preserve"> i innych dokumentów</w:t>
            </w:r>
          </w:p>
        </w:tc>
        <w:tc>
          <w:tcPr>
            <w:tcW w:w="4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927" w:rsidRDefault="007C6927" w:rsidP="007C0467">
            <w:pPr>
              <w:pStyle w:val="normal0"/>
              <w:spacing w:before="240" w:after="240"/>
            </w:pPr>
            <w:r>
              <w:t xml:space="preserve"> </w:t>
            </w:r>
          </w:p>
        </w:tc>
      </w:tr>
      <w:tr w:rsidR="007C6927">
        <w:trPr>
          <w:cantSplit/>
          <w:trHeight w:val="1070"/>
          <w:tblHeader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927" w:rsidRDefault="007C6927" w:rsidP="007C0467">
            <w:pPr>
              <w:pStyle w:val="normal0"/>
              <w:spacing w:before="240" w:after="240"/>
            </w:pPr>
            <w:r>
              <w:t>Informacja o przeciwwskazaniach zdrowotnych do wyjazdu</w:t>
            </w:r>
          </w:p>
        </w:tc>
        <w:tc>
          <w:tcPr>
            <w:tcW w:w="4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927" w:rsidRDefault="007C6927" w:rsidP="007C0467">
            <w:pPr>
              <w:pStyle w:val="normal0"/>
              <w:spacing w:before="240" w:after="240"/>
            </w:pPr>
            <w:r>
              <w:t xml:space="preserve"> </w:t>
            </w:r>
          </w:p>
        </w:tc>
      </w:tr>
      <w:tr w:rsidR="007C6927">
        <w:trPr>
          <w:cantSplit/>
          <w:trHeight w:val="1340"/>
          <w:tblHeader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927" w:rsidRDefault="007C6927" w:rsidP="007C0467">
            <w:pPr>
              <w:pStyle w:val="normal0"/>
              <w:spacing w:before="240" w:after="240"/>
            </w:pPr>
            <w:r>
              <w:t>Informacja o trudnej sytuacji materialnej rodziny potwierdzona zaświadczeniem z MOPS-u</w:t>
            </w:r>
          </w:p>
        </w:tc>
        <w:tc>
          <w:tcPr>
            <w:tcW w:w="4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927" w:rsidRDefault="007C6927" w:rsidP="007C0467">
            <w:pPr>
              <w:pStyle w:val="normal0"/>
              <w:spacing w:before="240" w:after="240"/>
            </w:pPr>
            <w:r>
              <w:t xml:space="preserve">              TAK                                    NIE</w:t>
            </w:r>
          </w:p>
          <w:p w:rsidR="007C6927" w:rsidRDefault="007C6927" w:rsidP="007C0467">
            <w:pPr>
              <w:pStyle w:val="normal0"/>
              <w:spacing w:before="240" w:after="240"/>
              <w:jc w:val="center"/>
            </w:pPr>
            <w:r>
              <w:t>Proszę zaznaczyć właściwe</w:t>
            </w:r>
          </w:p>
        </w:tc>
      </w:tr>
      <w:tr w:rsidR="007C6927">
        <w:trPr>
          <w:cantSplit/>
          <w:trHeight w:val="1025"/>
          <w:tblHeader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927" w:rsidRDefault="007C6927" w:rsidP="007C0467">
            <w:pPr>
              <w:pStyle w:val="normal0"/>
              <w:spacing w:before="240" w:after="240"/>
            </w:pPr>
            <w:r>
              <w:t>Rodzina wielodzietna</w:t>
            </w:r>
          </w:p>
        </w:tc>
        <w:tc>
          <w:tcPr>
            <w:tcW w:w="4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927" w:rsidRDefault="007C6927" w:rsidP="007C0467">
            <w:pPr>
              <w:pStyle w:val="normal0"/>
              <w:spacing w:before="240" w:after="240"/>
            </w:pPr>
            <w:r>
              <w:t xml:space="preserve">              TAK                                    NIE</w:t>
            </w:r>
          </w:p>
          <w:p w:rsidR="007C6927" w:rsidRDefault="007C6927" w:rsidP="007C0467">
            <w:pPr>
              <w:pStyle w:val="normal0"/>
              <w:spacing w:before="240" w:after="240"/>
              <w:jc w:val="center"/>
            </w:pPr>
            <w:r>
              <w:t>Proszę zaznaczyć właściwe</w:t>
            </w:r>
          </w:p>
        </w:tc>
      </w:tr>
      <w:tr w:rsidR="007C6927">
        <w:trPr>
          <w:cantSplit/>
          <w:trHeight w:val="515"/>
          <w:tblHeader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927" w:rsidRPr="007C0467" w:rsidRDefault="007C6927" w:rsidP="007C0467">
            <w:pPr>
              <w:pStyle w:val="normal0"/>
              <w:spacing w:before="240" w:after="240"/>
              <w:rPr>
                <w:b/>
                <w:bCs/>
              </w:rPr>
            </w:pPr>
            <w:r w:rsidRPr="007C0467">
              <w:rPr>
                <w:b/>
                <w:bCs/>
              </w:rPr>
              <w:t>Podpis wychowawcy</w:t>
            </w:r>
          </w:p>
        </w:tc>
        <w:tc>
          <w:tcPr>
            <w:tcW w:w="4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927" w:rsidRDefault="007C6927" w:rsidP="007C0467">
            <w:pPr>
              <w:pStyle w:val="normal0"/>
              <w:spacing w:before="240" w:after="240"/>
            </w:pPr>
            <w:r>
              <w:t xml:space="preserve"> </w:t>
            </w:r>
          </w:p>
        </w:tc>
      </w:tr>
    </w:tbl>
    <w:p w:rsidR="007C6927" w:rsidRPr="009C348B" w:rsidRDefault="007C6927" w:rsidP="009C348B">
      <w:pPr>
        <w:pStyle w:val="normal0"/>
        <w:spacing w:before="240" w:after="240"/>
        <w:jc w:val="both"/>
      </w:pPr>
    </w:p>
    <w:p w:rsidR="007C6927" w:rsidRPr="009C348B" w:rsidRDefault="007C6927" w:rsidP="009C348B">
      <w:pPr>
        <w:pStyle w:val="normal0"/>
        <w:spacing w:before="240" w:after="240"/>
        <w:jc w:val="center"/>
        <w:rPr>
          <w:b/>
          <w:bCs/>
          <w:u w:val="single"/>
        </w:rPr>
      </w:pPr>
      <w:r>
        <w:rPr>
          <w:b/>
          <w:bCs/>
          <w:u w:val="single"/>
        </w:rPr>
        <w:t>UWAGA!</w:t>
      </w:r>
    </w:p>
    <w:p w:rsidR="007C6927" w:rsidRDefault="007C6927">
      <w:pPr>
        <w:pStyle w:val="normal0"/>
        <w:numPr>
          <w:ilvl w:val="0"/>
          <w:numId w:val="2"/>
        </w:numPr>
        <w:spacing w:before="240"/>
        <w:jc w:val="both"/>
      </w:pPr>
      <w:r>
        <w:t xml:space="preserve">Kandydat jest zobowiązany do dostarczenia </w:t>
      </w:r>
      <w:r>
        <w:rPr>
          <w:u w:val="single"/>
        </w:rPr>
        <w:t>wypełnionego formularza, CV w języku angielskim</w:t>
      </w:r>
      <w:r>
        <w:t xml:space="preserve"> oraz w/w zaświadczeń/certyfikatów/dyplomów do celów rekrutacji w terminie nieprzekraczalnym do </w:t>
      </w:r>
      <w:r>
        <w:rPr>
          <w:b/>
          <w:bCs/>
        </w:rPr>
        <w:t>12 września 2025 do godz. 14.00</w:t>
      </w:r>
      <w:r>
        <w:t xml:space="preserve"> do sekretariatu Szkoły.</w:t>
      </w:r>
    </w:p>
    <w:p w:rsidR="007C6927" w:rsidRDefault="007C6927">
      <w:pPr>
        <w:pStyle w:val="normal0"/>
        <w:numPr>
          <w:ilvl w:val="0"/>
          <w:numId w:val="2"/>
        </w:numPr>
        <w:jc w:val="both"/>
      </w:pPr>
      <w:r>
        <w:t>Następnie kandydat przystępuje do rozmowy rekrutacyjnej w języku angielskim             (wg osobnego harmonogramu).</w:t>
      </w:r>
    </w:p>
    <w:p w:rsidR="007C6927" w:rsidRDefault="007C6927">
      <w:pPr>
        <w:pStyle w:val="normal0"/>
        <w:numPr>
          <w:ilvl w:val="0"/>
          <w:numId w:val="2"/>
        </w:numPr>
        <w:jc w:val="both"/>
      </w:pPr>
      <w:r>
        <w:t>Na podstawie kryteriów podanych w regulaminie rekrutacji wyłoniona zostanie lista główna (13 osób z oddziałów 3 i 4) oraz lista rezerwowa (2 osoby z oddziałów 3 i 4).</w:t>
      </w:r>
    </w:p>
    <w:p w:rsidR="007C6927" w:rsidRDefault="007C6927">
      <w:pPr>
        <w:pStyle w:val="normal0"/>
        <w:numPr>
          <w:ilvl w:val="0"/>
          <w:numId w:val="2"/>
        </w:numPr>
        <w:jc w:val="both"/>
      </w:pPr>
      <w:r>
        <w:t xml:space="preserve">Po zakwalifikowaniu do listy głównej lub rezerwowej uczestnik ma </w:t>
      </w:r>
      <w:r>
        <w:rPr>
          <w:b/>
          <w:bCs/>
        </w:rPr>
        <w:t>obowiązek:</w:t>
      </w:r>
    </w:p>
    <w:p w:rsidR="007C6927" w:rsidRDefault="007C6927">
      <w:pPr>
        <w:pStyle w:val="normal0"/>
        <w:numPr>
          <w:ilvl w:val="0"/>
          <w:numId w:val="1"/>
        </w:numPr>
        <w:ind w:left="1133"/>
        <w:jc w:val="both"/>
      </w:pPr>
      <w:r>
        <w:t>brania czynnego udziału we wszystkich działaniach projektowych                             (w tym m.in. spotkaniach organizacyjnych, pomocy w przygotowaniach do wyjazdu, stawienia się na miejscu zbiórki i wykonywania poleceń opiekunów w czasie mobilności),</w:t>
      </w:r>
    </w:p>
    <w:p w:rsidR="007C6927" w:rsidRDefault="007C6927">
      <w:pPr>
        <w:pStyle w:val="normal0"/>
        <w:numPr>
          <w:ilvl w:val="0"/>
          <w:numId w:val="1"/>
        </w:numPr>
        <w:ind w:left="1133"/>
        <w:jc w:val="both"/>
      </w:pPr>
      <w:r>
        <w:t>aktywnego uczestnictwa w realizacji działań powyjazdowych,</w:t>
      </w:r>
    </w:p>
    <w:p w:rsidR="007C6927" w:rsidRDefault="007C6927">
      <w:pPr>
        <w:pStyle w:val="normal0"/>
        <w:numPr>
          <w:ilvl w:val="0"/>
          <w:numId w:val="1"/>
        </w:numPr>
        <w:ind w:left="1133"/>
        <w:jc w:val="both"/>
      </w:pPr>
      <w:r>
        <w:t>zapoznania się i zaakceptowania zasad przetwarzania danych osobowych do celu projektu,</w:t>
      </w:r>
    </w:p>
    <w:p w:rsidR="007C6927" w:rsidRDefault="007C6927">
      <w:pPr>
        <w:pStyle w:val="normal0"/>
        <w:numPr>
          <w:ilvl w:val="0"/>
          <w:numId w:val="1"/>
        </w:numPr>
        <w:ind w:left="1133"/>
        <w:jc w:val="both"/>
      </w:pPr>
      <w:r>
        <w:t>przestrzegania regulaminu rekrutacji, regulaminu projektu, Statutu Szkoły i innych dokumentów porządkowych,</w:t>
      </w:r>
    </w:p>
    <w:p w:rsidR="007C6927" w:rsidRDefault="007C6927">
      <w:pPr>
        <w:pStyle w:val="normal0"/>
        <w:numPr>
          <w:ilvl w:val="0"/>
          <w:numId w:val="1"/>
        </w:numPr>
        <w:ind w:left="1133"/>
        <w:jc w:val="both"/>
      </w:pPr>
      <w:r>
        <w:rPr>
          <w:b/>
          <w:bCs/>
        </w:rPr>
        <w:t>uczestnictwa wraz z rodzicem/opiekunem prawnym</w:t>
      </w:r>
      <w:r>
        <w:t xml:space="preserve"> w spotkaniu organizacyjnym (dotyczy również uczestników pełnoletnich).</w:t>
      </w:r>
    </w:p>
    <w:p w:rsidR="007C6927" w:rsidRDefault="007C6927">
      <w:pPr>
        <w:pStyle w:val="normal0"/>
        <w:numPr>
          <w:ilvl w:val="0"/>
          <w:numId w:val="2"/>
        </w:numPr>
        <w:spacing w:after="240"/>
        <w:jc w:val="both"/>
      </w:pPr>
      <w:r>
        <w:t>Niniejszym, wyrażam zgodę na przetwarzanie moich danych osobowych dla potrzeb niezbędnych do realizacji procesu rekrutacji do udziału w projekcie „Ekologiczne Biznesy      i Społeczna Przedsiębiorczość dla Przyszłości”realizowanego ze środków Funduszy Europejskich dla Europejskiego Korpusu Solidarności na zasadach Programu Erasmus+, sektor Kształcenie i szkolenie zawodowe w Technikum Energetycznym im. Henryka Zygalskiego w Poznaniu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7C6927" w:rsidRDefault="007C6927">
      <w:pPr>
        <w:pStyle w:val="normal0"/>
        <w:spacing w:before="240" w:after="240"/>
        <w:ind w:left="708"/>
        <w:jc w:val="both"/>
      </w:pPr>
      <w:r>
        <w:t>Administratorem Danych Osobowych, zwanym dalej ADO, jest Technikum Energetyczne   im. Henryka Zygalskiego z siedzibą w Poznaniu pod adresem: ul. J.H. Dąbrowskiego 163, 60-594 Poznań, e-mail: sekretariat@zse-1.edu.pl</w:t>
      </w:r>
    </w:p>
    <w:p w:rsidR="007C6927" w:rsidRDefault="007C6927">
      <w:pPr>
        <w:pStyle w:val="normal0"/>
        <w:spacing w:before="240" w:after="240"/>
        <w:ind w:left="708"/>
        <w:jc w:val="both"/>
      </w:pPr>
      <w:r>
        <w:t>Dane nie będą przekazywane do państwa pozostającego poza Europejskim Obszarem Gospodarczym (tzw. państwa trzeciego) lub organizacji międzynarodowej.</w:t>
      </w:r>
    </w:p>
    <w:p w:rsidR="007C6927" w:rsidRDefault="007C6927">
      <w:pPr>
        <w:pStyle w:val="normal0"/>
        <w:spacing w:before="240" w:after="240"/>
        <w:ind w:firstLine="708"/>
        <w:jc w:val="both"/>
      </w:pPr>
      <w:r>
        <w:t>Dane będą przetwarzane przez okres wynikający z odrębnych przepisów prawa.</w:t>
      </w:r>
    </w:p>
    <w:p w:rsidR="007C6927" w:rsidRDefault="007C6927">
      <w:pPr>
        <w:pStyle w:val="normal0"/>
        <w:spacing w:before="240" w:after="240"/>
        <w:jc w:val="center"/>
      </w:pPr>
      <w:r>
        <w:t xml:space="preserve">  </w:t>
      </w:r>
    </w:p>
    <w:p w:rsidR="007C6927" w:rsidRDefault="007C6927">
      <w:pPr>
        <w:pStyle w:val="normal0"/>
        <w:spacing w:before="240" w:after="240"/>
        <w:ind w:firstLine="720"/>
        <w:jc w:val="both"/>
      </w:pPr>
      <w:r>
        <w:t>……………………..                                           ……………………………………..</w:t>
      </w:r>
    </w:p>
    <w:p w:rsidR="007C6927" w:rsidRDefault="007C6927">
      <w:pPr>
        <w:pStyle w:val="normal0"/>
        <w:spacing w:before="240" w:after="240"/>
        <w:jc w:val="both"/>
      </w:pPr>
      <w:r>
        <w:t xml:space="preserve">        </w:t>
      </w:r>
      <w:r>
        <w:tab/>
      </w:r>
      <w:r>
        <w:tab/>
        <w:t xml:space="preserve">  Data                                                             Podpis ucznia/uczennicy</w:t>
      </w:r>
    </w:p>
    <w:p w:rsidR="007C6927" w:rsidRDefault="007C6927">
      <w:pPr>
        <w:pStyle w:val="normal0"/>
        <w:spacing w:before="240" w:after="240"/>
        <w:jc w:val="both"/>
        <w:rPr>
          <w:b/>
          <w:bCs/>
        </w:rPr>
      </w:pPr>
    </w:p>
    <w:p w:rsidR="007C6927" w:rsidRDefault="007C6927">
      <w:pPr>
        <w:pStyle w:val="normal0"/>
        <w:spacing w:before="240" w:after="240"/>
        <w:jc w:val="both"/>
        <w:rPr>
          <w:b/>
          <w:bCs/>
        </w:rPr>
      </w:pPr>
      <w:r>
        <w:rPr>
          <w:b/>
          <w:bCs/>
        </w:rPr>
        <w:t xml:space="preserve">Wyrażam zgodę na udział mojego/ej </w:t>
      </w:r>
      <w:r>
        <w:rPr>
          <w:b/>
          <w:bCs/>
          <w:i/>
          <w:iCs/>
        </w:rPr>
        <w:t>syna/córki*</w:t>
      </w:r>
      <w:r>
        <w:rPr>
          <w:b/>
          <w:bCs/>
        </w:rPr>
        <w:t>…………………………………………….…</w:t>
      </w:r>
      <w:r>
        <w:rPr>
          <w:b/>
          <w:bCs/>
        </w:rPr>
        <w:br/>
        <w:t>w projekcie Ekologiczne Biznesy i Społeczna Przedsiębiorczość dla Przyszłości     oraz wyjazd na 12-dniową mobilność (10 dni pobytu i 2 dni na podróż) w listopadzie 2025 roku do Turcji (miasto Antalya).</w:t>
      </w:r>
    </w:p>
    <w:p w:rsidR="007C6927" w:rsidRDefault="007C6927">
      <w:pPr>
        <w:pStyle w:val="normal0"/>
        <w:spacing w:before="240" w:after="240"/>
        <w:jc w:val="both"/>
        <w:rPr>
          <w:i/>
          <w:iCs/>
        </w:rPr>
      </w:pPr>
      <w:r>
        <w:rPr>
          <w:i/>
          <w:iCs/>
        </w:rPr>
        <w:t>*niepotrzebne skreślić</w:t>
      </w:r>
    </w:p>
    <w:p w:rsidR="007C6927" w:rsidRDefault="007C6927">
      <w:pPr>
        <w:pStyle w:val="normal0"/>
        <w:spacing w:before="240" w:after="240"/>
        <w:jc w:val="both"/>
        <w:rPr>
          <w:i/>
          <w:iCs/>
        </w:rPr>
      </w:pPr>
      <w:r>
        <w:rPr>
          <w:i/>
          <w:iCs/>
        </w:rPr>
        <w:t xml:space="preserve"> </w:t>
      </w:r>
    </w:p>
    <w:p w:rsidR="007C6927" w:rsidRDefault="007C6927">
      <w:pPr>
        <w:pStyle w:val="normal0"/>
        <w:spacing w:before="240" w:after="240"/>
        <w:jc w:val="both"/>
        <w:rPr>
          <w:i/>
          <w:iCs/>
        </w:rPr>
      </w:pPr>
      <w:r>
        <w:rPr>
          <w:i/>
          <w:iCs/>
        </w:rPr>
        <w:t xml:space="preserve"> </w:t>
      </w:r>
    </w:p>
    <w:p w:rsidR="007C6927" w:rsidRDefault="007C6927" w:rsidP="002628A2">
      <w:pPr>
        <w:pStyle w:val="normal0"/>
        <w:spacing w:before="240" w:after="240"/>
        <w:ind w:firstLine="720"/>
        <w:jc w:val="both"/>
      </w:pPr>
      <w:r>
        <w:t>……………………..                                           ……………………………………..</w:t>
      </w:r>
    </w:p>
    <w:p w:rsidR="007C6927" w:rsidRDefault="007C6927">
      <w:pPr>
        <w:pStyle w:val="normal0"/>
        <w:spacing w:before="240" w:after="240"/>
        <w:jc w:val="both"/>
      </w:pPr>
      <w:r>
        <w:t xml:space="preserve">   </w:t>
      </w:r>
      <w:r>
        <w:tab/>
        <w:t xml:space="preserve">       Data                                                       Podpis rodzica/opiekuna prawnego</w:t>
      </w:r>
    </w:p>
    <w:p w:rsidR="007C6927" w:rsidRDefault="007C6927">
      <w:pPr>
        <w:pStyle w:val="normal0"/>
        <w:spacing w:before="240" w:after="240"/>
      </w:pPr>
      <w:r>
        <w:t xml:space="preserve"> </w:t>
      </w:r>
    </w:p>
    <w:p w:rsidR="007C6927" w:rsidRDefault="007C6927">
      <w:pPr>
        <w:pStyle w:val="normal0"/>
      </w:pPr>
    </w:p>
    <w:sectPr w:rsidR="007C6927" w:rsidSect="009C348B">
      <w:headerReference w:type="default" r:id="rId7"/>
      <w:pgSz w:w="11909" w:h="16834"/>
      <w:pgMar w:top="1417" w:right="1440" w:bottom="719" w:left="1440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927" w:rsidRDefault="007C6927">
      <w:r>
        <w:separator/>
      </w:r>
    </w:p>
  </w:endnote>
  <w:endnote w:type="continuationSeparator" w:id="1">
    <w:p w:rsidR="007C6927" w:rsidRDefault="007C6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927" w:rsidRDefault="007C6927">
      <w:r>
        <w:separator/>
      </w:r>
    </w:p>
  </w:footnote>
  <w:footnote w:type="continuationSeparator" w:id="1">
    <w:p w:rsidR="007C6927" w:rsidRDefault="007C69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927" w:rsidRDefault="007C692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style="position:absolute;margin-left:62.4pt;margin-top:-15pt;width:207.6pt;height:42.6pt;z-index:-251658240;visibility:visible" wrapcoords="-78 0 -78 21221 21600 21221 21600 0 -78 0">
          <v:imagedata r:id="rId1" o:title=""/>
          <w10:wrap type="tight"/>
        </v:shape>
      </w:pict>
    </w:r>
    <w:r>
      <w:rPr>
        <w:noProof/>
      </w:rPr>
      <w:pict>
        <v:shape id="Obraz 2008623195" o:spid="_x0000_s2050" type="#_x0000_t75" style="position:absolute;margin-left:319.75pt;margin-top:-17.4pt;width:49.25pt;height:49.25pt;z-index:251657216;visibility:visible;mso-wrap-distance-top:9pt;mso-wrap-distance-bottom:9pt">
          <v:imagedata r:id="rId2" o:title=""/>
          <w10:wrap type="topAndBottom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A330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E521B6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D53"/>
    <w:rsid w:val="002628A2"/>
    <w:rsid w:val="00592D53"/>
    <w:rsid w:val="007C0467"/>
    <w:rsid w:val="007C6927"/>
    <w:rsid w:val="009C348B"/>
    <w:rsid w:val="00A61456"/>
    <w:rsid w:val="00D51A29"/>
    <w:rsid w:val="00D656CD"/>
    <w:rsid w:val="00E353C9"/>
    <w:rsid w:val="00EE1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6CD"/>
    <w:pPr>
      <w:spacing w:line="276" w:lineRule="auto"/>
    </w:pPr>
  </w:style>
  <w:style w:type="paragraph" w:styleId="Heading1">
    <w:name w:val="heading 1"/>
    <w:basedOn w:val="normal0"/>
    <w:next w:val="normal0"/>
    <w:link w:val="Heading1Char"/>
    <w:uiPriority w:val="99"/>
    <w:qFormat/>
    <w:rsid w:val="00592D5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592D5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592D5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592D5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592D53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592D53"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Calibri"/>
      <w:b/>
      <w:bCs/>
    </w:rPr>
  </w:style>
  <w:style w:type="table" w:customStyle="1" w:styleId="TableNormal0">
    <w:name w:val="TableNormal"/>
    <w:uiPriority w:val="99"/>
    <w:rsid w:val="00592D53"/>
    <w:pPr>
      <w:spacing w:line="276" w:lineRule="auto"/>
    </w:pPr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normal0">
    <w:name w:val="normal"/>
    <w:uiPriority w:val="99"/>
    <w:rsid w:val="00592D53"/>
    <w:pPr>
      <w:spacing w:line="276" w:lineRule="auto"/>
    </w:pPr>
  </w:style>
  <w:style w:type="paragraph" w:styleId="Title">
    <w:name w:val="Title"/>
    <w:basedOn w:val="normal0"/>
    <w:next w:val="normal0"/>
    <w:link w:val="TitleChar"/>
    <w:uiPriority w:val="99"/>
    <w:qFormat/>
    <w:rsid w:val="00592D53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592D53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Cambria"/>
      <w:sz w:val="24"/>
      <w:szCs w:val="24"/>
    </w:rPr>
  </w:style>
  <w:style w:type="table" w:customStyle="1" w:styleId="Styl">
    <w:name w:val="Styl"/>
    <w:basedOn w:val="TableNormal0"/>
    <w:uiPriority w:val="99"/>
    <w:rsid w:val="00592D5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rsid w:val="009C348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</w:style>
  <w:style w:type="paragraph" w:styleId="Footer">
    <w:name w:val="footer"/>
    <w:basedOn w:val="Normal"/>
    <w:link w:val="FooterChar"/>
    <w:uiPriority w:val="99"/>
    <w:rsid w:val="009C348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759</Words>
  <Characters>4560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rekrutacji uczestników </dc:title>
  <dc:subject/>
  <dc:creator>nauczycielTE</dc:creator>
  <cp:keywords/>
  <dc:description/>
  <cp:lastModifiedBy>nauczycielTE</cp:lastModifiedBy>
  <cp:revision>2</cp:revision>
  <cp:lastPrinted>2025-09-05T12:17:00Z</cp:lastPrinted>
  <dcterms:created xsi:type="dcterms:W3CDTF">2025-09-05T12:23:00Z</dcterms:created>
  <dcterms:modified xsi:type="dcterms:W3CDTF">2025-09-05T12:23:00Z</dcterms:modified>
</cp:coreProperties>
</file>